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D3BC" w14:textId="63DA28F9" w:rsidR="00381D61" w:rsidRPr="00CC4FD0" w:rsidRDefault="002E625F" w:rsidP="00381D61">
      <w:pPr>
        <w:pStyle w:val="NormalWeb"/>
        <w:jc w:val="center"/>
        <w:rPr>
          <w:rStyle w:val="Emphasis"/>
          <w:b/>
          <w:i w:val="0"/>
        </w:rPr>
      </w:pPr>
      <w:r w:rsidRPr="00CC4FD0">
        <w:rPr>
          <w:b/>
          <w:noProof/>
        </w:rPr>
        <w:t>HEL</w:t>
      </w:r>
      <w:r w:rsidR="006D68E5" w:rsidRPr="00CC4FD0">
        <w:rPr>
          <w:b/>
          <w:noProof/>
        </w:rPr>
        <w:t xml:space="preserve"> </w:t>
      </w:r>
      <w:r w:rsidR="004D2046">
        <w:rPr>
          <w:b/>
          <w:noProof/>
        </w:rPr>
        <w:t>Term</w:t>
      </w:r>
      <w:r w:rsidR="006D68E5" w:rsidRPr="00CC4FD0">
        <w:rPr>
          <w:b/>
          <w:noProof/>
        </w:rPr>
        <w:t xml:space="preserve"> Exam</w:t>
      </w:r>
      <w:r w:rsidR="00CC4FD0">
        <w:rPr>
          <w:b/>
          <w:noProof/>
        </w:rPr>
        <w:t xml:space="preserve">-Part II </w:t>
      </w:r>
    </w:p>
    <w:p w14:paraId="70EEC170" w14:textId="79434A41" w:rsidR="00BF71AA" w:rsidRPr="00CC4FD0" w:rsidRDefault="00CC4FD0" w:rsidP="00BF71AA">
      <w:pPr>
        <w:pStyle w:val="NormalWeb"/>
        <w:rPr>
          <w:rStyle w:val="Emphasis"/>
          <w:i w:val="0"/>
        </w:rPr>
      </w:pPr>
      <w:r>
        <w:t>Please type your answers to the following two questions. Save the f</w:t>
      </w:r>
      <w:r w:rsidR="00B54A99">
        <w:t xml:space="preserve">ile </w:t>
      </w:r>
      <w:r w:rsidR="00B8276E">
        <w:t xml:space="preserve">as “Term Exam Part II – </w:t>
      </w:r>
      <w:proofErr w:type="spellStart"/>
      <w:r w:rsidR="00B8276E">
        <w:t>YourName</w:t>
      </w:r>
      <w:proofErr w:type="spellEnd"/>
      <w:r w:rsidR="00B8276E">
        <w:t xml:space="preserve">” </w:t>
      </w:r>
      <w:r w:rsidR="00B54A99">
        <w:t>and submit it to the Assignment folder</w:t>
      </w:r>
      <w:r>
        <w:t xml:space="preserve"> called “</w:t>
      </w:r>
      <w:r w:rsidR="004D3D5B">
        <w:t xml:space="preserve">Term </w:t>
      </w:r>
      <w:r w:rsidRPr="00CC4FD0">
        <w:t>Exam Part II</w:t>
      </w:r>
      <w:r>
        <w:t>”</w:t>
      </w:r>
      <w:r w:rsidR="00BF71AA" w:rsidRPr="00CC4FD0">
        <w:t>.</w:t>
      </w:r>
      <w:r w:rsidR="00B8276E">
        <w:t xml:space="preserve"> </w:t>
      </w:r>
    </w:p>
    <w:p w14:paraId="127FE67E" w14:textId="77777777" w:rsidR="0060427A" w:rsidRPr="00CC4FD0" w:rsidRDefault="00C83674" w:rsidP="000722F4">
      <w:pPr>
        <w:autoSpaceDE w:val="0"/>
        <w:autoSpaceDN w:val="0"/>
        <w:adjustRightInd w:val="0"/>
      </w:pPr>
      <w:r>
        <w:t>I</w:t>
      </w:r>
      <w:r w:rsidR="00D24FC8" w:rsidRPr="00CC4FD0">
        <w:t>. Inflectional Endings in PDE</w:t>
      </w:r>
      <w:r w:rsidR="0060427A" w:rsidRPr="00CC4FD0">
        <w:t xml:space="preserve"> (</w:t>
      </w:r>
      <w:r w:rsidR="002D3AC0" w:rsidRPr="00CC4FD0">
        <w:t>1</w:t>
      </w:r>
      <w:r w:rsidR="0060427A" w:rsidRPr="00CC4FD0">
        <w:t>*</w:t>
      </w:r>
      <w:r w:rsidR="00A6446F">
        <w:t>8</w:t>
      </w:r>
      <w:r w:rsidR="0060427A" w:rsidRPr="00CC4FD0">
        <w:t>=</w:t>
      </w:r>
      <w:r w:rsidR="00A6446F">
        <w:t>8 pts</w:t>
      </w:r>
      <w:r w:rsidR="0060427A" w:rsidRPr="00CC4FD0">
        <w:t>)</w:t>
      </w:r>
      <w:r w:rsidR="00D24FC8" w:rsidRPr="00CC4FD0">
        <w:t xml:space="preserve"> </w:t>
      </w:r>
    </w:p>
    <w:p w14:paraId="4FBA2C8A" w14:textId="77777777" w:rsidR="00C46507" w:rsidRPr="00CC4FD0" w:rsidRDefault="00D24FC8" w:rsidP="000722F4">
      <w:pPr>
        <w:autoSpaceDE w:val="0"/>
        <w:autoSpaceDN w:val="0"/>
        <w:adjustRightInd w:val="0"/>
      </w:pPr>
      <w:r w:rsidRPr="00CC4FD0">
        <w:t>Identify the Inflectional suffixes in the following sentence</w:t>
      </w:r>
      <w:r w:rsidR="001953EE" w:rsidRPr="00CC4FD0">
        <w:t>s</w:t>
      </w:r>
      <w:r w:rsidRPr="00CC4FD0">
        <w:t xml:space="preserve">. First </w:t>
      </w:r>
      <w:r w:rsidRPr="00CC4FD0">
        <w:rPr>
          <w:b/>
        </w:rPr>
        <w:t>underline</w:t>
      </w:r>
      <w:r w:rsidRPr="00CC4FD0">
        <w:t xml:space="preserve"> the inflectional suffix and then write down its </w:t>
      </w:r>
      <w:r w:rsidRPr="00CC4FD0">
        <w:rPr>
          <w:b/>
        </w:rPr>
        <w:t>function</w:t>
      </w:r>
      <w:r w:rsidRPr="00CC4FD0">
        <w:t xml:space="preserve">. </w:t>
      </w:r>
      <w:r w:rsidR="001953EE" w:rsidRPr="00CC4FD0">
        <w:t>Note: There might be more than one inflectional suffix in each sentence</w:t>
      </w:r>
      <w:r w:rsidR="00746246">
        <w:t xml:space="preserve"> and there are a total of eight inflectional suffixes in all the sentences</w:t>
      </w:r>
      <w:r w:rsidR="001953EE" w:rsidRPr="00CC4FD0">
        <w:t xml:space="preserve">. </w:t>
      </w:r>
    </w:p>
    <w:p w14:paraId="344B8FE3" w14:textId="77777777" w:rsidR="00D24FC8" w:rsidRPr="00CC4FD0" w:rsidRDefault="00814207" w:rsidP="000722F4">
      <w:pPr>
        <w:autoSpaceDE w:val="0"/>
        <w:autoSpaceDN w:val="0"/>
        <w:adjustRightInd w:val="0"/>
      </w:pPr>
      <w:r w:rsidRPr="00CC4FD0">
        <w:rPr>
          <w:noProof/>
        </w:rPr>
        <w:drawing>
          <wp:inline distT="0" distB="0" distL="0" distR="0" wp14:anchorId="129D9722" wp14:editId="42BBBE35">
            <wp:extent cx="4559300" cy="2565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3003" cy="2573110"/>
                    </a:xfrm>
                    <a:prstGeom prst="rect">
                      <a:avLst/>
                    </a:prstGeom>
                    <a:noFill/>
                    <a:ln>
                      <a:noFill/>
                    </a:ln>
                  </pic:spPr>
                </pic:pic>
              </a:graphicData>
            </a:graphic>
          </wp:inline>
        </w:drawing>
      </w:r>
    </w:p>
    <w:p w14:paraId="51DBC491" w14:textId="77777777" w:rsidR="00D24FC8" w:rsidRPr="00CC4FD0" w:rsidRDefault="00D24FC8" w:rsidP="000722F4">
      <w:pPr>
        <w:autoSpaceDE w:val="0"/>
        <w:autoSpaceDN w:val="0"/>
        <w:adjustRightInd w:val="0"/>
      </w:pPr>
    </w:p>
    <w:p w14:paraId="7710C4FD" w14:textId="25BBFC76" w:rsidR="00D24FC8" w:rsidRDefault="001953EE" w:rsidP="000722F4">
      <w:pPr>
        <w:autoSpaceDE w:val="0"/>
        <w:autoSpaceDN w:val="0"/>
        <w:adjustRightInd w:val="0"/>
      </w:pPr>
      <w:r w:rsidRPr="00CC4FD0">
        <w:t>1</w:t>
      </w:r>
      <w:r w:rsidRPr="00A6446F">
        <w:t xml:space="preserve">. </w:t>
      </w:r>
      <w:r w:rsidR="0060427A" w:rsidRPr="00A6446F">
        <w:t>She</w:t>
      </w:r>
      <w:r w:rsidRPr="00A6446F">
        <w:t xml:space="preserve"> </w:t>
      </w:r>
      <w:r w:rsidRPr="00A6446F">
        <w:tab/>
        <w:t>swim</w:t>
      </w:r>
      <w:r w:rsidRPr="002F4282">
        <w:rPr>
          <w:u w:val="single"/>
        </w:rPr>
        <w:t>s</w:t>
      </w:r>
      <w:r w:rsidRPr="00A6446F">
        <w:t xml:space="preserve"> </w:t>
      </w:r>
      <w:r w:rsidRPr="00A6446F">
        <w:tab/>
      </w:r>
      <w:r w:rsidRPr="00A6446F">
        <w:tab/>
      </w:r>
      <w:r w:rsidR="00CC4FD0" w:rsidRPr="00A6446F">
        <w:tab/>
      </w:r>
      <w:r w:rsidRPr="00A6446F">
        <w:t>fast</w:t>
      </w:r>
      <w:r w:rsidRPr="002F4282">
        <w:rPr>
          <w:u w:val="single"/>
        </w:rPr>
        <w:t>er</w:t>
      </w:r>
      <w:r w:rsidRPr="00A6446F">
        <w:tab/>
      </w:r>
      <w:r w:rsidRPr="00A6446F">
        <w:tab/>
        <w:t xml:space="preserve">than </w:t>
      </w:r>
      <w:r w:rsidRPr="00A6446F">
        <w:tab/>
        <w:t xml:space="preserve">anyone </w:t>
      </w:r>
      <w:r w:rsidRPr="00A6446F">
        <w:tab/>
        <w:t xml:space="preserve">else </w:t>
      </w:r>
      <w:r w:rsidRPr="00A6446F">
        <w:tab/>
        <w:t xml:space="preserve">in </w:t>
      </w:r>
      <w:r w:rsidRPr="00A6446F">
        <w:tab/>
        <w:t xml:space="preserve">the </w:t>
      </w:r>
      <w:r w:rsidRPr="00A6446F">
        <w:tab/>
        <w:t>competition</w:t>
      </w:r>
      <w:r w:rsidRPr="002F4282">
        <w:rPr>
          <w:u w:val="single"/>
        </w:rPr>
        <w:t>s</w:t>
      </w:r>
      <w:r w:rsidRPr="00A6446F">
        <w:t>.</w:t>
      </w:r>
    </w:p>
    <w:p w14:paraId="37D0F384" w14:textId="2D79326D" w:rsidR="002F4282" w:rsidRDefault="002F4282" w:rsidP="000722F4">
      <w:pPr>
        <w:autoSpaceDE w:val="0"/>
        <w:autoSpaceDN w:val="0"/>
        <w:adjustRightInd w:val="0"/>
      </w:pPr>
      <w:r>
        <w:tab/>
      </w:r>
    </w:p>
    <w:p w14:paraId="1D904150" w14:textId="48AD688D" w:rsidR="002F4282" w:rsidRPr="00A6446F" w:rsidRDefault="002F4282" w:rsidP="000722F4">
      <w:pPr>
        <w:autoSpaceDE w:val="0"/>
        <w:autoSpaceDN w:val="0"/>
        <w:adjustRightInd w:val="0"/>
      </w:pPr>
      <w:r>
        <w:tab/>
        <w:t>3</w:t>
      </w:r>
      <w:r w:rsidRPr="002F4282">
        <w:rPr>
          <w:vertAlign w:val="superscript"/>
        </w:rPr>
        <w:t>rd</w:t>
      </w:r>
      <w:r>
        <w:t xml:space="preserve"> per. sing. present</w:t>
      </w:r>
      <w:r>
        <w:tab/>
      </w:r>
      <w:r w:rsidR="00D93CA5">
        <w:t xml:space="preserve">   </w:t>
      </w:r>
      <w:r>
        <w:t>comparative</w:t>
      </w:r>
      <w:r>
        <w:tab/>
      </w:r>
      <w:r>
        <w:tab/>
      </w:r>
      <w:r>
        <w:tab/>
      </w:r>
      <w:r>
        <w:tab/>
      </w:r>
      <w:r>
        <w:tab/>
      </w:r>
      <w:r>
        <w:tab/>
      </w:r>
      <w:r>
        <w:tab/>
        <w:t>plural</w:t>
      </w:r>
    </w:p>
    <w:p w14:paraId="596227B4" w14:textId="77777777" w:rsidR="001953EE" w:rsidRPr="00A6446F" w:rsidRDefault="001953EE" w:rsidP="000722F4">
      <w:pPr>
        <w:autoSpaceDE w:val="0"/>
        <w:autoSpaceDN w:val="0"/>
        <w:adjustRightInd w:val="0"/>
      </w:pPr>
    </w:p>
    <w:p w14:paraId="2599FFBB" w14:textId="77777777" w:rsidR="00A6446F" w:rsidRPr="00A6446F" w:rsidRDefault="00A6446F" w:rsidP="000722F4">
      <w:pPr>
        <w:autoSpaceDE w:val="0"/>
        <w:autoSpaceDN w:val="0"/>
        <w:adjustRightInd w:val="0"/>
      </w:pPr>
    </w:p>
    <w:p w14:paraId="1FF46C85" w14:textId="6311E3CE" w:rsidR="001953EE" w:rsidRDefault="001953EE" w:rsidP="000722F4">
      <w:pPr>
        <w:autoSpaceDE w:val="0"/>
        <w:autoSpaceDN w:val="0"/>
        <w:adjustRightInd w:val="0"/>
      </w:pPr>
      <w:r w:rsidRPr="00A6446F">
        <w:t>2. The car</w:t>
      </w:r>
      <w:r w:rsidRPr="002F4282">
        <w:rPr>
          <w:u w:val="single"/>
        </w:rPr>
        <w:t xml:space="preserve">’s </w:t>
      </w:r>
      <w:r w:rsidRPr="00A6446F">
        <w:tab/>
      </w:r>
      <w:r w:rsidRPr="00A6446F">
        <w:tab/>
      </w:r>
      <w:proofErr w:type="gramStart"/>
      <w:r w:rsidR="0060427A" w:rsidRPr="00A6446F">
        <w:t xml:space="preserve">steering </w:t>
      </w:r>
      <w:r w:rsidR="004D3D5B">
        <w:t xml:space="preserve"> </w:t>
      </w:r>
      <w:r w:rsidR="0060427A" w:rsidRPr="00A6446F">
        <w:t>wheel</w:t>
      </w:r>
      <w:proofErr w:type="gramEnd"/>
      <w:r w:rsidRPr="00A6446F">
        <w:t xml:space="preserve"> </w:t>
      </w:r>
      <w:r w:rsidRPr="00A6446F">
        <w:tab/>
        <w:t xml:space="preserve">was </w:t>
      </w:r>
      <w:r w:rsidRPr="00A6446F">
        <w:tab/>
        <w:t>brok</w:t>
      </w:r>
      <w:r w:rsidRPr="00D93CA5">
        <w:rPr>
          <w:u w:val="single"/>
        </w:rPr>
        <w:t>en</w:t>
      </w:r>
      <w:r w:rsidRPr="00A6446F">
        <w:t xml:space="preserve"> </w:t>
      </w:r>
      <w:r w:rsidRPr="00A6446F">
        <w:tab/>
        <w:t xml:space="preserve">and </w:t>
      </w:r>
      <w:r w:rsidRPr="00A6446F">
        <w:tab/>
        <w:t xml:space="preserve">he </w:t>
      </w:r>
      <w:r w:rsidRPr="00A6446F">
        <w:tab/>
        <w:t>fix</w:t>
      </w:r>
      <w:r w:rsidRPr="002F4282">
        <w:rPr>
          <w:u w:val="single"/>
        </w:rPr>
        <w:t>ed</w:t>
      </w:r>
      <w:r w:rsidRPr="00A6446F">
        <w:t xml:space="preserve"> </w:t>
      </w:r>
      <w:r w:rsidRPr="00A6446F">
        <w:tab/>
        <w:t xml:space="preserve">it </w:t>
      </w:r>
      <w:r w:rsidRPr="00A6446F">
        <w:tab/>
        <w:t xml:space="preserve">himself. </w:t>
      </w:r>
    </w:p>
    <w:p w14:paraId="405D5298" w14:textId="57365541" w:rsidR="002F4282" w:rsidRDefault="002F4282" w:rsidP="000722F4">
      <w:pPr>
        <w:autoSpaceDE w:val="0"/>
        <w:autoSpaceDN w:val="0"/>
        <w:adjustRightInd w:val="0"/>
      </w:pPr>
    </w:p>
    <w:p w14:paraId="5A7175C1" w14:textId="5931EB42" w:rsidR="002F4282" w:rsidRPr="00A6446F" w:rsidRDefault="00D93CA5" w:rsidP="000722F4">
      <w:pPr>
        <w:autoSpaceDE w:val="0"/>
        <w:autoSpaceDN w:val="0"/>
        <w:adjustRightInd w:val="0"/>
      </w:pPr>
      <w:r>
        <w:tab/>
        <w:t>possessive</w:t>
      </w:r>
      <w:r>
        <w:tab/>
      </w:r>
      <w:r>
        <w:tab/>
      </w:r>
      <w:r>
        <w:tab/>
      </w:r>
      <w:r>
        <w:tab/>
      </w:r>
      <w:r>
        <w:tab/>
        <w:t>past participle</w:t>
      </w:r>
      <w:r>
        <w:tab/>
      </w:r>
      <w:r>
        <w:tab/>
      </w:r>
      <w:r>
        <w:tab/>
        <w:t>past tense</w:t>
      </w:r>
    </w:p>
    <w:p w14:paraId="7EF3FE02" w14:textId="77777777" w:rsidR="00A6446F" w:rsidRPr="00A6446F" w:rsidRDefault="001953EE" w:rsidP="000722F4">
      <w:pPr>
        <w:autoSpaceDE w:val="0"/>
        <w:autoSpaceDN w:val="0"/>
        <w:adjustRightInd w:val="0"/>
      </w:pPr>
      <w:r w:rsidRPr="00A6446F">
        <w:tab/>
      </w:r>
    </w:p>
    <w:p w14:paraId="71648ECE" w14:textId="77777777" w:rsidR="00A6446F" w:rsidRPr="00A6446F" w:rsidRDefault="00A6446F" w:rsidP="000722F4">
      <w:pPr>
        <w:autoSpaceDE w:val="0"/>
        <w:autoSpaceDN w:val="0"/>
        <w:adjustRightInd w:val="0"/>
      </w:pPr>
    </w:p>
    <w:p w14:paraId="39C76D3F" w14:textId="77777777" w:rsidR="001953EE" w:rsidRPr="00A6446F" w:rsidRDefault="001953EE" w:rsidP="000722F4">
      <w:pPr>
        <w:autoSpaceDE w:val="0"/>
        <w:autoSpaceDN w:val="0"/>
        <w:adjustRightInd w:val="0"/>
      </w:pPr>
      <w:r w:rsidRPr="00A6446F">
        <w:t xml:space="preserve">3. </w:t>
      </w:r>
      <w:r w:rsidR="0060427A" w:rsidRPr="00A6446F">
        <w:t xml:space="preserve">The </w:t>
      </w:r>
      <w:r w:rsidR="0060427A" w:rsidRPr="00A6446F">
        <w:tab/>
        <w:t>tall</w:t>
      </w:r>
      <w:r w:rsidR="0060427A" w:rsidRPr="00D93CA5">
        <w:rPr>
          <w:u w:val="single"/>
        </w:rPr>
        <w:t>est</w:t>
      </w:r>
      <w:r w:rsidR="0060427A" w:rsidRPr="00A6446F">
        <w:tab/>
      </w:r>
      <w:r w:rsidR="0060427A" w:rsidRPr="00A6446F">
        <w:tab/>
        <w:t xml:space="preserve">apple </w:t>
      </w:r>
      <w:r w:rsidR="0060427A" w:rsidRPr="00A6446F">
        <w:tab/>
      </w:r>
      <w:r w:rsidR="0060427A" w:rsidRPr="00A6446F">
        <w:tab/>
        <w:t xml:space="preserve">tree </w:t>
      </w:r>
      <w:r w:rsidR="0060427A" w:rsidRPr="00A6446F">
        <w:tab/>
        <w:t xml:space="preserve">is </w:t>
      </w:r>
      <w:r w:rsidR="0060427A" w:rsidRPr="00A6446F">
        <w:tab/>
        <w:t xml:space="preserve">still </w:t>
      </w:r>
      <w:r w:rsidR="0060427A" w:rsidRPr="00A6446F">
        <w:tab/>
        <w:t>grow</w:t>
      </w:r>
      <w:r w:rsidR="0060427A" w:rsidRPr="00D93CA5">
        <w:rPr>
          <w:u w:val="single"/>
        </w:rPr>
        <w:t>ing</w:t>
      </w:r>
      <w:r w:rsidR="0060427A" w:rsidRPr="00A6446F">
        <w:t xml:space="preserve"> </w:t>
      </w:r>
      <w:r w:rsidR="0060427A" w:rsidRPr="00A6446F">
        <w:tab/>
        <w:t>fast.</w:t>
      </w:r>
    </w:p>
    <w:p w14:paraId="32B6DFD5" w14:textId="77777777" w:rsidR="001953EE" w:rsidRPr="00A6446F" w:rsidRDefault="0060427A" w:rsidP="000722F4">
      <w:pPr>
        <w:autoSpaceDE w:val="0"/>
        <w:autoSpaceDN w:val="0"/>
        <w:adjustRightInd w:val="0"/>
      </w:pPr>
      <w:r w:rsidRPr="00A6446F">
        <w:t xml:space="preserve">         </w:t>
      </w:r>
      <w:r w:rsidRPr="00A6446F">
        <w:tab/>
      </w:r>
      <w:r w:rsidRPr="00A6446F">
        <w:tab/>
        <w:t xml:space="preserve">    </w:t>
      </w:r>
    </w:p>
    <w:p w14:paraId="2CB5AEF8" w14:textId="48DF0963" w:rsidR="001953EE" w:rsidRPr="00A6446F" w:rsidRDefault="00D93CA5" w:rsidP="000722F4">
      <w:pPr>
        <w:autoSpaceDE w:val="0"/>
        <w:autoSpaceDN w:val="0"/>
        <w:adjustRightInd w:val="0"/>
      </w:pPr>
      <w:r>
        <w:tab/>
        <w:t>superlative</w:t>
      </w:r>
      <w:r>
        <w:tab/>
      </w:r>
      <w:r>
        <w:tab/>
      </w:r>
      <w:r>
        <w:tab/>
      </w:r>
      <w:r>
        <w:tab/>
      </w:r>
      <w:r>
        <w:tab/>
      </w:r>
      <w:r>
        <w:tab/>
      </w:r>
      <w:r w:rsidR="00D6027E">
        <w:t>progressive aspect</w:t>
      </w:r>
    </w:p>
    <w:p w14:paraId="51062999" w14:textId="77777777" w:rsidR="00A91AB4" w:rsidRPr="00A6446F" w:rsidRDefault="00A91AB4" w:rsidP="003F3646">
      <w:pPr>
        <w:autoSpaceDE w:val="0"/>
        <w:autoSpaceDN w:val="0"/>
        <w:adjustRightInd w:val="0"/>
      </w:pPr>
    </w:p>
    <w:p w14:paraId="7476B3B0" w14:textId="77777777" w:rsidR="00C83674" w:rsidRPr="00C83674" w:rsidRDefault="00C83674" w:rsidP="003F3646">
      <w:pPr>
        <w:autoSpaceDE w:val="0"/>
        <w:autoSpaceDN w:val="0"/>
        <w:adjustRightInd w:val="0"/>
        <w:rPr>
          <w:b/>
        </w:rPr>
      </w:pPr>
      <w:r>
        <w:tab/>
      </w:r>
      <w:r w:rsidRPr="00C83674">
        <w:rPr>
          <w:b/>
        </w:rPr>
        <w:t xml:space="preserve">        </w:t>
      </w:r>
      <w:r w:rsidRPr="00C83674">
        <w:rPr>
          <w:b/>
        </w:rPr>
        <w:tab/>
      </w:r>
    </w:p>
    <w:p w14:paraId="08D8505E" w14:textId="77777777" w:rsidR="00C83674" w:rsidRDefault="00C83674" w:rsidP="003F3646">
      <w:pPr>
        <w:autoSpaceDE w:val="0"/>
        <w:autoSpaceDN w:val="0"/>
        <w:adjustRightInd w:val="0"/>
      </w:pPr>
    </w:p>
    <w:p w14:paraId="6D8FC923" w14:textId="77777777" w:rsidR="00C83674" w:rsidRPr="00CC4FD0" w:rsidRDefault="00C83674" w:rsidP="003F3646">
      <w:pPr>
        <w:autoSpaceDE w:val="0"/>
        <w:autoSpaceDN w:val="0"/>
        <w:adjustRightInd w:val="0"/>
      </w:pPr>
    </w:p>
    <w:p w14:paraId="40243D40" w14:textId="77777777" w:rsidR="00A6446F" w:rsidRDefault="00A6446F">
      <w:r>
        <w:br w:type="page"/>
      </w:r>
    </w:p>
    <w:p w14:paraId="494E8BB4" w14:textId="77777777" w:rsidR="00C83674" w:rsidRDefault="00C83674" w:rsidP="00C83674">
      <w:pPr>
        <w:autoSpaceDE w:val="0"/>
        <w:autoSpaceDN w:val="0"/>
        <w:adjustRightInd w:val="0"/>
      </w:pPr>
      <w:r>
        <w:lastRenderedPageBreak/>
        <w:t>II</w:t>
      </w:r>
      <w:r w:rsidR="00894B47" w:rsidRPr="00CC4FD0">
        <w:t xml:space="preserve">. </w:t>
      </w:r>
      <w:r>
        <w:t xml:space="preserve">Please provide a brief answer to one of the following questions. Remember, only pick ONE of the following questions. </w:t>
      </w:r>
      <w:r w:rsidR="00A6446F">
        <w:t>(</w:t>
      </w:r>
      <w:r w:rsidR="00C14995">
        <w:t>7</w:t>
      </w:r>
      <w:r w:rsidR="00A6446F">
        <w:t xml:space="preserve"> pts)</w:t>
      </w:r>
    </w:p>
    <w:p w14:paraId="65524EDB" w14:textId="77777777" w:rsidR="0088004C" w:rsidRDefault="0088004C" w:rsidP="00C83674">
      <w:pPr>
        <w:autoSpaceDE w:val="0"/>
        <w:autoSpaceDN w:val="0"/>
        <w:adjustRightInd w:val="0"/>
      </w:pPr>
    </w:p>
    <w:p w14:paraId="21A818ED" w14:textId="1CDBBCA1" w:rsidR="0088004C" w:rsidRDefault="0088004C" w:rsidP="0088004C">
      <w:pPr>
        <w:rPr>
          <w:b/>
          <w:bCs/>
        </w:rPr>
      </w:pPr>
      <w:r w:rsidRPr="00D6027E">
        <w:rPr>
          <w:b/>
          <w:bCs/>
        </w:rPr>
        <w:t>1. Why does Modern English follow a strict S-V-O order while the word order of Old English and Middle English was more varied?</w:t>
      </w:r>
    </w:p>
    <w:p w14:paraId="34E02788" w14:textId="74559B61" w:rsidR="00D6027E" w:rsidRDefault="00D6027E" w:rsidP="0088004C">
      <w:r>
        <w:rPr>
          <w:b/>
          <w:bCs/>
        </w:rPr>
        <w:tab/>
      </w:r>
      <w:r w:rsidR="00620A37">
        <w:t xml:space="preserve">Old and Middle English </w:t>
      </w:r>
      <w:r w:rsidR="0030196C">
        <w:t>sentence structure was</w:t>
      </w:r>
      <w:r w:rsidR="00620A37">
        <w:t xml:space="preserve"> more varied than modern day </w:t>
      </w:r>
      <w:r w:rsidR="0030196C">
        <w:t>because there were word endings that indicated grammatical relationships. This way word order did not change the meaning. In Present Day English if the word order is changed the meaning of the sentence will be changed along with it.</w:t>
      </w:r>
    </w:p>
    <w:p w14:paraId="78EE2FB1" w14:textId="77777777" w:rsidR="0030196C" w:rsidRPr="00620A37" w:rsidRDefault="0030196C" w:rsidP="0088004C"/>
    <w:p w14:paraId="48D10F1E" w14:textId="03D4E8ED" w:rsidR="0088004C" w:rsidRDefault="0088004C" w:rsidP="0088004C">
      <w:r>
        <w:t>2. What are the regular and irregular verb forms in English? What is the origin of the regular and irregular verb forms in English?</w:t>
      </w:r>
    </w:p>
    <w:p w14:paraId="173DD5A1" w14:textId="77777777" w:rsidR="0088004C" w:rsidRDefault="0088004C" w:rsidP="0088004C">
      <w:r>
        <w:t>3. How does language change? Please cite examples from English to illustrate.</w:t>
      </w:r>
    </w:p>
    <w:p w14:paraId="3A395243" w14:textId="77777777" w:rsidR="00B51A34" w:rsidRDefault="00B51A34" w:rsidP="0088004C"/>
    <w:p w14:paraId="4415A6D6" w14:textId="77777777" w:rsidR="00B51A34" w:rsidRDefault="00B51A34" w:rsidP="0088004C"/>
    <w:p w14:paraId="50167E13" w14:textId="77777777" w:rsidR="004D478D" w:rsidRDefault="00B51A34" w:rsidP="0088004C">
      <w:pPr>
        <w:rPr>
          <w:b/>
        </w:rPr>
      </w:pPr>
      <w:r w:rsidRPr="00B51A34">
        <w:rPr>
          <w:b/>
        </w:rPr>
        <w:t>Bonus Question:</w:t>
      </w:r>
      <w:r w:rsidR="000842A4">
        <w:rPr>
          <w:b/>
        </w:rPr>
        <w:t xml:space="preserve"> </w:t>
      </w:r>
    </w:p>
    <w:p w14:paraId="41EC8EB9" w14:textId="77777777" w:rsidR="004D478D" w:rsidRDefault="004D478D" w:rsidP="0088004C">
      <w:pPr>
        <w:rPr>
          <w:b/>
        </w:rPr>
      </w:pPr>
    </w:p>
    <w:p w14:paraId="0DAE390F" w14:textId="028955C1" w:rsidR="00B51A34" w:rsidRDefault="000842A4" w:rsidP="004D478D">
      <w:pPr>
        <w:pStyle w:val="ListParagraph"/>
        <w:numPr>
          <w:ilvl w:val="0"/>
          <w:numId w:val="39"/>
        </w:numPr>
        <w:rPr>
          <w:b/>
        </w:rPr>
      </w:pPr>
      <w:r w:rsidRPr="004D478D">
        <w:rPr>
          <w:b/>
        </w:rPr>
        <w:t>Please list three biggest take</w:t>
      </w:r>
      <w:r w:rsidR="00B51A34" w:rsidRPr="004D478D">
        <w:rPr>
          <w:b/>
        </w:rPr>
        <w:t>away</w:t>
      </w:r>
      <w:r w:rsidRPr="004D478D">
        <w:rPr>
          <w:b/>
        </w:rPr>
        <w:t>s</w:t>
      </w:r>
      <w:r w:rsidR="00B51A34" w:rsidRPr="004D478D">
        <w:rPr>
          <w:b/>
        </w:rPr>
        <w:t xml:space="preserve"> from this class and why you think that they are important. </w:t>
      </w:r>
      <w:r w:rsidR="004D478D" w:rsidRPr="004D478D">
        <w:rPr>
          <w:b/>
        </w:rPr>
        <w:t xml:space="preserve">Your answer should be relevant to the topics we discussed in this class </w:t>
      </w:r>
      <w:r w:rsidR="00B8276E">
        <w:rPr>
          <w:b/>
        </w:rPr>
        <w:t xml:space="preserve">and </w:t>
      </w:r>
      <w:r w:rsidR="004D478D" w:rsidRPr="004D478D">
        <w:rPr>
          <w:b/>
        </w:rPr>
        <w:t xml:space="preserve">reflect your knowledge and understanding of how English has developed </w:t>
      </w:r>
      <w:r w:rsidR="00B8276E">
        <w:rPr>
          <w:b/>
        </w:rPr>
        <w:t xml:space="preserve">to </w:t>
      </w:r>
      <w:r w:rsidR="004D478D" w:rsidRPr="004D478D">
        <w:rPr>
          <w:b/>
        </w:rPr>
        <w:t xml:space="preserve">what it is today. </w:t>
      </w:r>
      <w:r w:rsidR="00B51A34" w:rsidRPr="004D478D">
        <w:rPr>
          <w:b/>
        </w:rPr>
        <w:t>(</w:t>
      </w:r>
      <w:r w:rsidR="004D478D" w:rsidRPr="004D478D">
        <w:rPr>
          <w:b/>
        </w:rPr>
        <w:t>5</w:t>
      </w:r>
      <w:r w:rsidR="00B51A34" w:rsidRPr="004D478D">
        <w:rPr>
          <w:b/>
        </w:rPr>
        <w:t xml:space="preserve"> points)</w:t>
      </w:r>
    </w:p>
    <w:p w14:paraId="6D49777B" w14:textId="11AAA62F" w:rsidR="004D478D" w:rsidRDefault="004D478D" w:rsidP="004D478D">
      <w:pPr>
        <w:rPr>
          <w:b/>
        </w:rPr>
      </w:pPr>
    </w:p>
    <w:p w14:paraId="5AB60EB9" w14:textId="681A3853" w:rsidR="004D478D" w:rsidRDefault="0030196C" w:rsidP="0030196C">
      <w:pPr>
        <w:ind w:left="1080"/>
        <w:rPr>
          <w:bCs/>
        </w:rPr>
      </w:pPr>
      <w:r>
        <w:rPr>
          <w:bCs/>
        </w:rPr>
        <w:t xml:space="preserve">The three biggest takeaways I learned are the </w:t>
      </w:r>
      <w:r w:rsidR="000A1821">
        <w:rPr>
          <w:bCs/>
        </w:rPr>
        <w:t>rich history</w:t>
      </w:r>
      <w:r>
        <w:rPr>
          <w:bCs/>
        </w:rPr>
        <w:t xml:space="preserve"> of English, the </w:t>
      </w:r>
      <w:r w:rsidR="000A1821">
        <w:rPr>
          <w:bCs/>
        </w:rPr>
        <w:t xml:space="preserve">finer details of grammar and syntax, and </w:t>
      </w:r>
    </w:p>
    <w:p w14:paraId="50EFB120" w14:textId="166B04D3" w:rsidR="000A1821" w:rsidRDefault="000A1821" w:rsidP="0030196C">
      <w:pPr>
        <w:ind w:left="1080"/>
        <w:rPr>
          <w:bCs/>
        </w:rPr>
      </w:pPr>
    </w:p>
    <w:p w14:paraId="22A4D138" w14:textId="19096A4C" w:rsidR="000A1821" w:rsidRDefault="000A1821" w:rsidP="0030196C">
      <w:pPr>
        <w:ind w:left="1080"/>
        <w:rPr>
          <w:bCs/>
        </w:rPr>
      </w:pPr>
      <w:r>
        <w:rPr>
          <w:bCs/>
        </w:rPr>
        <w:t xml:space="preserve">It was amazing to learn about the </w:t>
      </w:r>
      <w:r w:rsidR="00F57D54">
        <w:rPr>
          <w:bCs/>
        </w:rPr>
        <w:t xml:space="preserve">language family and see exactly where English originates from Indo-European to Germanic and finally narrowed down to the English we know. </w:t>
      </w:r>
      <w:r>
        <w:rPr>
          <w:bCs/>
        </w:rPr>
        <w:t xml:space="preserve">I was also shocked to see how much English borrows from other languages especially French. Many common words that we use everyday have foreign origins. </w:t>
      </w:r>
    </w:p>
    <w:p w14:paraId="25CC7F0A" w14:textId="31325FC7" w:rsidR="000A1821" w:rsidRDefault="000A1821" w:rsidP="0030196C">
      <w:pPr>
        <w:ind w:left="1080"/>
        <w:rPr>
          <w:bCs/>
        </w:rPr>
      </w:pPr>
    </w:p>
    <w:p w14:paraId="74911128" w14:textId="7295D709" w:rsidR="000A1821" w:rsidRDefault="000A1821" w:rsidP="0030196C">
      <w:pPr>
        <w:ind w:left="1080"/>
        <w:rPr>
          <w:bCs/>
        </w:rPr>
      </w:pPr>
      <w:r>
        <w:rPr>
          <w:bCs/>
        </w:rPr>
        <w:t xml:space="preserve">It was also very interesting to learn about the grammar and syntax of the English language </w:t>
      </w:r>
      <w:r w:rsidR="00F57D54">
        <w:rPr>
          <w:bCs/>
        </w:rPr>
        <w:t>throughout</w:t>
      </w:r>
      <w:r>
        <w:rPr>
          <w:bCs/>
        </w:rPr>
        <w:t xml:space="preserve"> the many different periods. I found it amazing that there were other letters in the old English alphabet like the ash and thorn that we no longer use today. I was also fascinated with the word endings in Old English. </w:t>
      </w:r>
      <w:r w:rsidR="00F57D54">
        <w:rPr>
          <w:bCs/>
        </w:rPr>
        <w:t>I was able to draw so many</w:t>
      </w:r>
      <w:r>
        <w:rPr>
          <w:bCs/>
        </w:rPr>
        <w:t xml:space="preserve"> </w:t>
      </w:r>
      <w:r w:rsidR="00F57D54">
        <w:rPr>
          <w:bCs/>
        </w:rPr>
        <w:t>parallels to</w:t>
      </w:r>
      <w:r>
        <w:rPr>
          <w:bCs/>
        </w:rPr>
        <w:t xml:space="preserve"> conjugating in Spanish</w:t>
      </w:r>
      <w:r w:rsidR="00F57D54">
        <w:rPr>
          <w:bCs/>
        </w:rPr>
        <w:t>.</w:t>
      </w:r>
    </w:p>
    <w:p w14:paraId="2EE6677C" w14:textId="581CD504" w:rsidR="00F57D54" w:rsidRDefault="00F57D54" w:rsidP="0030196C">
      <w:pPr>
        <w:ind w:left="1080"/>
        <w:rPr>
          <w:bCs/>
        </w:rPr>
      </w:pPr>
    </w:p>
    <w:p w14:paraId="6524D38A" w14:textId="4E166286" w:rsidR="00F57D54" w:rsidRPr="0030196C" w:rsidRDefault="00F57D54" w:rsidP="0030196C">
      <w:pPr>
        <w:ind w:left="1080"/>
        <w:rPr>
          <w:bCs/>
        </w:rPr>
      </w:pPr>
      <w:r>
        <w:rPr>
          <w:bCs/>
        </w:rPr>
        <w:t xml:space="preserve">Finally, the pronunciation of English from Old English to Present Day English is eye opening. I felt that the </w:t>
      </w:r>
      <w:r w:rsidR="00776380">
        <w:rPr>
          <w:bCs/>
        </w:rPr>
        <w:t>transcription</w:t>
      </w:r>
      <w:r>
        <w:rPr>
          <w:bCs/>
        </w:rPr>
        <w:t xml:space="preserve"> </w:t>
      </w:r>
      <w:r w:rsidR="00776380">
        <w:rPr>
          <w:bCs/>
        </w:rPr>
        <w:t>projects and listening to recording of people speaking really showed the transformation of English. In the final lesson we could see that even still where you live heavily affects your pronunciation and dialect. This really showed the wide impact of the English.</w:t>
      </w:r>
    </w:p>
    <w:p w14:paraId="13EEBB99" w14:textId="489FA663" w:rsidR="004D478D" w:rsidRDefault="004D478D" w:rsidP="004D478D">
      <w:pPr>
        <w:rPr>
          <w:b/>
        </w:rPr>
      </w:pPr>
    </w:p>
    <w:p w14:paraId="2FBEFA95" w14:textId="4C9FFF11" w:rsidR="004D478D" w:rsidRDefault="004D478D" w:rsidP="004D478D">
      <w:pPr>
        <w:rPr>
          <w:b/>
        </w:rPr>
      </w:pPr>
    </w:p>
    <w:p w14:paraId="31092052" w14:textId="4629A7E8" w:rsidR="004D478D" w:rsidRDefault="004D478D" w:rsidP="004D478D">
      <w:pPr>
        <w:rPr>
          <w:b/>
        </w:rPr>
      </w:pPr>
    </w:p>
    <w:p w14:paraId="2E98929A" w14:textId="4BC46B52" w:rsidR="004D478D" w:rsidRDefault="004D478D" w:rsidP="004D478D">
      <w:pPr>
        <w:pStyle w:val="ListParagraph"/>
        <w:numPr>
          <w:ilvl w:val="0"/>
          <w:numId w:val="39"/>
        </w:numPr>
        <w:rPr>
          <w:b/>
        </w:rPr>
      </w:pPr>
      <w:r>
        <w:rPr>
          <w:b/>
        </w:rPr>
        <w:t>Please transcribe the following two lines from The Canterbury Tales into IPA. (5 points; one error = -0.25 points)</w:t>
      </w:r>
    </w:p>
    <w:p w14:paraId="4955F3CB" w14:textId="77777777" w:rsidR="004D478D" w:rsidRPr="004D478D" w:rsidRDefault="004D478D" w:rsidP="004D478D">
      <w:pPr>
        <w:pStyle w:val="ListParagraph"/>
        <w:ind w:left="1080"/>
        <w:rPr>
          <w:b/>
        </w:rPr>
      </w:pPr>
    </w:p>
    <w:p w14:paraId="6FCFBBB4" w14:textId="4965CE03" w:rsidR="0088004C" w:rsidRDefault="004D478D" w:rsidP="0088004C">
      <w:r>
        <w:tab/>
        <w:t xml:space="preserve">He may </w:t>
      </w:r>
      <w:proofErr w:type="spellStart"/>
      <w:r>
        <w:t>nat</w:t>
      </w:r>
      <w:proofErr w:type="spellEnd"/>
      <w:r>
        <w:t xml:space="preserve"> spare, al </w:t>
      </w:r>
      <w:proofErr w:type="spellStart"/>
      <w:r>
        <w:t>thogh</w:t>
      </w:r>
      <w:proofErr w:type="spellEnd"/>
      <w:r>
        <w:t xml:space="preserve"> he </w:t>
      </w:r>
      <w:proofErr w:type="gramStart"/>
      <w:r>
        <w:t>were</w:t>
      </w:r>
      <w:proofErr w:type="gramEnd"/>
      <w:r>
        <w:t xml:space="preserve"> his brother; he moot as </w:t>
      </w:r>
      <w:proofErr w:type="spellStart"/>
      <w:r>
        <w:t>wel</w:t>
      </w:r>
      <w:proofErr w:type="spellEnd"/>
      <w:r>
        <w:t xml:space="preserve"> </w:t>
      </w:r>
      <w:proofErr w:type="spellStart"/>
      <w:r>
        <w:t>seye</w:t>
      </w:r>
      <w:proofErr w:type="spellEnd"/>
      <w:r>
        <w:t xml:space="preserve"> o word as another. </w:t>
      </w:r>
    </w:p>
    <w:p w14:paraId="619D1823" w14:textId="2AF51F7D" w:rsidR="004D478D" w:rsidRDefault="004D478D" w:rsidP="0088004C"/>
    <w:p w14:paraId="0F60DEA1" w14:textId="77777777" w:rsidR="00CA66B1" w:rsidRDefault="00CA66B1" w:rsidP="0088004C"/>
    <w:p w14:paraId="10F142D5" w14:textId="74D3AC4D" w:rsidR="00C83674" w:rsidRDefault="00FA0DBA" w:rsidP="00C83674">
      <w:pPr>
        <w:autoSpaceDE w:val="0"/>
        <w:autoSpaceDN w:val="0"/>
        <w:adjustRightInd w:val="0"/>
      </w:pPr>
      <w:r>
        <w:tab/>
      </w:r>
      <w:proofErr w:type="spellStart"/>
      <w:r w:rsidR="0004598D">
        <w:rPr>
          <w:color w:val="000000"/>
        </w:rPr>
        <w:t>hƐ</w:t>
      </w:r>
      <w:proofErr w:type="spellEnd"/>
      <w:r w:rsidR="0004598D">
        <w:rPr>
          <w:color w:val="000000"/>
        </w:rPr>
        <w:t xml:space="preserve">: ma: </w:t>
      </w:r>
      <w:proofErr w:type="spellStart"/>
      <w:proofErr w:type="gramStart"/>
      <w:r w:rsidR="0004598D">
        <w:rPr>
          <w:color w:val="000000"/>
        </w:rPr>
        <w:t>nat</w:t>
      </w:r>
      <w:proofErr w:type="spellEnd"/>
      <w:r w:rsidR="0004598D">
        <w:rPr>
          <w:color w:val="000000"/>
        </w:rPr>
        <w:t xml:space="preserve">  </w:t>
      </w:r>
      <w:proofErr w:type="spellStart"/>
      <w:r w:rsidR="0004598D">
        <w:rPr>
          <w:color w:val="000000"/>
        </w:rPr>
        <w:t>sparə</w:t>
      </w:r>
      <w:proofErr w:type="spellEnd"/>
      <w:proofErr w:type="gramEnd"/>
      <w:r w:rsidR="0004598D">
        <w:rPr>
          <w:color w:val="000000"/>
        </w:rPr>
        <w:t>, al θ</w:t>
      </w:r>
      <w:r w:rsidR="0004598D">
        <w:rPr>
          <w:rFonts w:ascii="Myanmar Text" w:hAnsi="Myanmar Text" w:cs="Myanmar Text"/>
          <w:color w:val="000000"/>
        </w:rPr>
        <w:t>၁</w:t>
      </w:r>
      <w:r w:rsidR="0004598D">
        <w:rPr>
          <w:color w:val="000000"/>
        </w:rPr>
        <w:t xml:space="preserve">x </w:t>
      </w:r>
      <w:proofErr w:type="spellStart"/>
      <w:r w:rsidR="0004598D">
        <w:rPr>
          <w:color w:val="000000"/>
        </w:rPr>
        <w:t>hƐ</w:t>
      </w:r>
      <w:proofErr w:type="spellEnd"/>
      <w:r w:rsidR="0004598D">
        <w:rPr>
          <w:color w:val="000000"/>
        </w:rPr>
        <w:t xml:space="preserve">: </w:t>
      </w:r>
      <w:proofErr w:type="spellStart"/>
      <w:r w:rsidR="0004598D">
        <w:rPr>
          <w:color w:val="000000"/>
        </w:rPr>
        <w:t>wƐ:r</w:t>
      </w:r>
      <w:proofErr w:type="spellEnd"/>
      <w:r w:rsidR="0004598D">
        <w:rPr>
          <w:color w:val="000000"/>
        </w:rPr>
        <w:t xml:space="preserve"> </w:t>
      </w:r>
      <w:proofErr w:type="spellStart"/>
      <w:r w:rsidR="0004598D">
        <w:rPr>
          <w:color w:val="000000"/>
        </w:rPr>
        <w:t>hIs</w:t>
      </w:r>
      <w:proofErr w:type="spellEnd"/>
      <w:r w:rsidR="0004598D">
        <w:rPr>
          <w:color w:val="000000"/>
        </w:rPr>
        <w:t xml:space="preserve"> br</w:t>
      </w:r>
      <w:r w:rsidR="0004598D">
        <w:rPr>
          <w:rFonts w:ascii="Myanmar Text" w:hAnsi="Myanmar Text" w:cs="Myanmar Text"/>
          <w:color w:val="000000"/>
        </w:rPr>
        <w:t>၁</w:t>
      </w:r>
      <w:r w:rsidR="0004598D">
        <w:rPr>
          <w:color w:val="000000"/>
        </w:rPr>
        <w:t xml:space="preserve">θƐ:r; </w:t>
      </w:r>
      <w:proofErr w:type="spellStart"/>
      <w:r w:rsidR="0004598D">
        <w:rPr>
          <w:color w:val="000000"/>
        </w:rPr>
        <w:t>hƐ</w:t>
      </w:r>
      <w:proofErr w:type="spellEnd"/>
      <w:r w:rsidR="0004598D">
        <w:rPr>
          <w:color w:val="000000"/>
        </w:rPr>
        <w:t xml:space="preserve">: </w:t>
      </w:r>
      <w:proofErr w:type="spellStart"/>
      <w:r w:rsidR="0004598D">
        <w:rPr>
          <w:color w:val="000000"/>
        </w:rPr>
        <w:t>mo:t</w:t>
      </w:r>
      <w:proofErr w:type="spellEnd"/>
      <w:r w:rsidR="0004598D">
        <w:rPr>
          <w:color w:val="000000"/>
        </w:rPr>
        <w:t xml:space="preserve"> as </w:t>
      </w:r>
      <w:proofErr w:type="spellStart"/>
      <w:r w:rsidR="0004598D">
        <w:rPr>
          <w:color w:val="000000"/>
        </w:rPr>
        <w:t>wƐl</w:t>
      </w:r>
      <w:proofErr w:type="spellEnd"/>
      <w:r w:rsidR="0004598D">
        <w:rPr>
          <w:color w:val="000000"/>
        </w:rPr>
        <w:t xml:space="preserve"> </w:t>
      </w:r>
      <w:proofErr w:type="spellStart"/>
      <w:r w:rsidR="0004598D">
        <w:rPr>
          <w:color w:val="000000"/>
        </w:rPr>
        <w:t>sƐ:yə</w:t>
      </w:r>
      <w:proofErr w:type="spellEnd"/>
      <w:r w:rsidR="0004598D">
        <w:rPr>
          <w:color w:val="000000"/>
        </w:rPr>
        <w:t xml:space="preserve"> o </w:t>
      </w:r>
      <w:proofErr w:type="spellStart"/>
      <w:r w:rsidR="0004598D">
        <w:rPr>
          <w:color w:val="000000"/>
        </w:rPr>
        <w:t>wo:rd</w:t>
      </w:r>
      <w:proofErr w:type="spellEnd"/>
      <w:r w:rsidR="0004598D">
        <w:rPr>
          <w:color w:val="000000"/>
        </w:rPr>
        <w:t xml:space="preserve"> as an</w:t>
      </w:r>
      <w:r w:rsidR="0004598D">
        <w:rPr>
          <w:rFonts w:ascii="Myanmar Text" w:hAnsi="Myanmar Text" w:cs="Myanmar Text"/>
          <w:color w:val="000000"/>
        </w:rPr>
        <w:t>၁</w:t>
      </w:r>
      <w:r w:rsidR="0004598D">
        <w:rPr>
          <w:color w:val="000000"/>
        </w:rPr>
        <w:t>:θƐ:r</w:t>
      </w:r>
    </w:p>
    <w:sectPr w:rsidR="00C83674" w:rsidSect="001953EE">
      <w:headerReference w:type="even" r:id="rId8"/>
      <w:headerReference w:type="default" r:id="rId9"/>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8B37" w14:textId="77777777" w:rsidR="00D6291F" w:rsidRDefault="00D6291F">
      <w:r>
        <w:separator/>
      </w:r>
    </w:p>
  </w:endnote>
  <w:endnote w:type="continuationSeparator" w:id="0">
    <w:p w14:paraId="737C9543" w14:textId="77777777" w:rsidR="00D6291F" w:rsidRDefault="00D6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9644" w14:textId="77777777" w:rsidR="00D6291F" w:rsidRDefault="00D6291F">
      <w:r>
        <w:separator/>
      </w:r>
    </w:p>
  </w:footnote>
  <w:footnote w:type="continuationSeparator" w:id="0">
    <w:p w14:paraId="2F7AAEC2" w14:textId="77777777" w:rsidR="00D6291F" w:rsidRDefault="00D6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DE85" w14:textId="77777777" w:rsidR="00C70308" w:rsidRDefault="00C70308" w:rsidP="006962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A6DB5" w14:textId="77777777" w:rsidR="00C70308" w:rsidRDefault="00C70308" w:rsidP="001216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16EF" w14:textId="77777777" w:rsidR="00C70308" w:rsidRDefault="00C70308" w:rsidP="006962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2A4">
      <w:rPr>
        <w:rStyle w:val="PageNumber"/>
        <w:noProof/>
      </w:rPr>
      <w:t>1</w:t>
    </w:r>
    <w:r>
      <w:rPr>
        <w:rStyle w:val="PageNumber"/>
      </w:rPr>
      <w:fldChar w:fldCharType="end"/>
    </w:r>
  </w:p>
  <w:p w14:paraId="3C7EC13E" w14:textId="77777777" w:rsidR="00C70308" w:rsidRDefault="00C70308" w:rsidP="001216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0F"/>
    <w:multiLevelType w:val="hybridMultilevel"/>
    <w:tmpl w:val="3A346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2D2"/>
    <w:multiLevelType w:val="hybridMultilevel"/>
    <w:tmpl w:val="7F6A94A2"/>
    <w:lvl w:ilvl="0" w:tplc="2BA477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1F678F"/>
    <w:multiLevelType w:val="hybridMultilevel"/>
    <w:tmpl w:val="F8903AAE"/>
    <w:lvl w:ilvl="0" w:tplc="BD70F4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E534AF"/>
    <w:multiLevelType w:val="hybridMultilevel"/>
    <w:tmpl w:val="F6FC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42259"/>
    <w:multiLevelType w:val="hybridMultilevel"/>
    <w:tmpl w:val="A65EC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C1928"/>
    <w:multiLevelType w:val="hybridMultilevel"/>
    <w:tmpl w:val="0838B89C"/>
    <w:lvl w:ilvl="0" w:tplc="1D1AF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C5509"/>
    <w:multiLevelType w:val="hybridMultilevel"/>
    <w:tmpl w:val="87EE1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D00342"/>
    <w:multiLevelType w:val="hybridMultilevel"/>
    <w:tmpl w:val="8F48550E"/>
    <w:lvl w:ilvl="0" w:tplc="39C4A6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9617A3"/>
    <w:multiLevelType w:val="hybridMultilevel"/>
    <w:tmpl w:val="9A0A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B2287"/>
    <w:multiLevelType w:val="hybridMultilevel"/>
    <w:tmpl w:val="F058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14937"/>
    <w:multiLevelType w:val="hybridMultilevel"/>
    <w:tmpl w:val="EA00966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22A43"/>
    <w:multiLevelType w:val="hybridMultilevel"/>
    <w:tmpl w:val="C0BC7E6C"/>
    <w:lvl w:ilvl="0" w:tplc="023649F0">
      <w:start w:val="1"/>
      <w:numFmt w:val="upperRoman"/>
      <w:lvlText w:val="%1."/>
      <w:lvlJc w:val="left"/>
      <w:pPr>
        <w:tabs>
          <w:tab w:val="num" w:pos="1440"/>
        </w:tabs>
        <w:ind w:left="1440" w:hanging="720"/>
      </w:pPr>
      <w:rPr>
        <w:rFonts w:hint="default"/>
      </w:rPr>
    </w:lvl>
    <w:lvl w:ilvl="1" w:tplc="608EAD9A">
      <w:start w:val="1"/>
      <w:numFmt w:val="upp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A17519E"/>
    <w:multiLevelType w:val="hybridMultilevel"/>
    <w:tmpl w:val="034A7452"/>
    <w:lvl w:ilvl="0" w:tplc="0C80D9CA">
      <w:start w:val="1"/>
      <w:numFmt w:val="upperRoman"/>
      <w:lvlText w:val="%1."/>
      <w:lvlJc w:val="left"/>
      <w:pPr>
        <w:ind w:left="1080" w:hanging="360"/>
      </w:pPr>
      <w:rPr>
        <w:rFonts w:ascii="Arial" w:eastAsia="SimSu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FE536B"/>
    <w:multiLevelType w:val="hybridMultilevel"/>
    <w:tmpl w:val="DD1047E2"/>
    <w:lvl w:ilvl="0" w:tplc="88746A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0A4EEF"/>
    <w:multiLevelType w:val="hybridMultilevel"/>
    <w:tmpl w:val="F58EEC8E"/>
    <w:lvl w:ilvl="0" w:tplc="7BB40D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B15E78"/>
    <w:multiLevelType w:val="hybridMultilevel"/>
    <w:tmpl w:val="26BED192"/>
    <w:lvl w:ilvl="0" w:tplc="571E9F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4E14FF"/>
    <w:multiLevelType w:val="hybridMultilevel"/>
    <w:tmpl w:val="3DFC6E78"/>
    <w:lvl w:ilvl="0" w:tplc="D312D6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DC37AE6"/>
    <w:multiLevelType w:val="hybridMultilevel"/>
    <w:tmpl w:val="D7C2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B0975"/>
    <w:multiLevelType w:val="hybridMultilevel"/>
    <w:tmpl w:val="0C3EE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40917"/>
    <w:multiLevelType w:val="hybridMultilevel"/>
    <w:tmpl w:val="36EC6FB0"/>
    <w:lvl w:ilvl="0" w:tplc="B48019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128FC"/>
    <w:multiLevelType w:val="hybridMultilevel"/>
    <w:tmpl w:val="231AFED6"/>
    <w:lvl w:ilvl="0" w:tplc="C436F2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3646C2B"/>
    <w:multiLevelType w:val="hybridMultilevel"/>
    <w:tmpl w:val="26BED192"/>
    <w:lvl w:ilvl="0" w:tplc="571E9F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D572E"/>
    <w:multiLevelType w:val="hybridMultilevel"/>
    <w:tmpl w:val="987C5898"/>
    <w:lvl w:ilvl="0" w:tplc="25E2B022">
      <w:start w:val="1"/>
      <w:numFmt w:val="bullet"/>
      <w:lvlText w:val=""/>
      <w:lvlJc w:val="left"/>
      <w:pPr>
        <w:tabs>
          <w:tab w:val="num" w:pos="720"/>
        </w:tabs>
        <w:ind w:left="720" w:hanging="360"/>
      </w:pPr>
      <w:rPr>
        <w:rFonts w:ascii="Wingdings" w:hAnsi="Wingdings" w:hint="default"/>
      </w:rPr>
    </w:lvl>
    <w:lvl w:ilvl="1" w:tplc="76DA0C00" w:tentative="1">
      <w:start w:val="1"/>
      <w:numFmt w:val="bullet"/>
      <w:lvlText w:val=""/>
      <w:lvlJc w:val="left"/>
      <w:pPr>
        <w:tabs>
          <w:tab w:val="num" w:pos="1440"/>
        </w:tabs>
        <w:ind w:left="1440" w:hanging="360"/>
      </w:pPr>
      <w:rPr>
        <w:rFonts w:ascii="Wingdings" w:hAnsi="Wingdings" w:hint="default"/>
      </w:rPr>
    </w:lvl>
    <w:lvl w:ilvl="2" w:tplc="BC745E12" w:tentative="1">
      <w:start w:val="1"/>
      <w:numFmt w:val="bullet"/>
      <w:lvlText w:val=""/>
      <w:lvlJc w:val="left"/>
      <w:pPr>
        <w:tabs>
          <w:tab w:val="num" w:pos="2160"/>
        </w:tabs>
        <w:ind w:left="2160" w:hanging="360"/>
      </w:pPr>
      <w:rPr>
        <w:rFonts w:ascii="Wingdings" w:hAnsi="Wingdings" w:hint="default"/>
      </w:rPr>
    </w:lvl>
    <w:lvl w:ilvl="3" w:tplc="3EB6443A" w:tentative="1">
      <w:start w:val="1"/>
      <w:numFmt w:val="bullet"/>
      <w:lvlText w:val=""/>
      <w:lvlJc w:val="left"/>
      <w:pPr>
        <w:tabs>
          <w:tab w:val="num" w:pos="2880"/>
        </w:tabs>
        <w:ind w:left="2880" w:hanging="360"/>
      </w:pPr>
      <w:rPr>
        <w:rFonts w:ascii="Wingdings" w:hAnsi="Wingdings" w:hint="default"/>
      </w:rPr>
    </w:lvl>
    <w:lvl w:ilvl="4" w:tplc="F782FA56" w:tentative="1">
      <w:start w:val="1"/>
      <w:numFmt w:val="bullet"/>
      <w:lvlText w:val=""/>
      <w:lvlJc w:val="left"/>
      <w:pPr>
        <w:tabs>
          <w:tab w:val="num" w:pos="3600"/>
        </w:tabs>
        <w:ind w:left="3600" w:hanging="360"/>
      </w:pPr>
      <w:rPr>
        <w:rFonts w:ascii="Wingdings" w:hAnsi="Wingdings" w:hint="default"/>
      </w:rPr>
    </w:lvl>
    <w:lvl w:ilvl="5" w:tplc="71F2E0A4" w:tentative="1">
      <w:start w:val="1"/>
      <w:numFmt w:val="bullet"/>
      <w:lvlText w:val=""/>
      <w:lvlJc w:val="left"/>
      <w:pPr>
        <w:tabs>
          <w:tab w:val="num" w:pos="4320"/>
        </w:tabs>
        <w:ind w:left="4320" w:hanging="360"/>
      </w:pPr>
      <w:rPr>
        <w:rFonts w:ascii="Wingdings" w:hAnsi="Wingdings" w:hint="default"/>
      </w:rPr>
    </w:lvl>
    <w:lvl w:ilvl="6" w:tplc="7088B2F6" w:tentative="1">
      <w:start w:val="1"/>
      <w:numFmt w:val="bullet"/>
      <w:lvlText w:val=""/>
      <w:lvlJc w:val="left"/>
      <w:pPr>
        <w:tabs>
          <w:tab w:val="num" w:pos="5040"/>
        </w:tabs>
        <w:ind w:left="5040" w:hanging="360"/>
      </w:pPr>
      <w:rPr>
        <w:rFonts w:ascii="Wingdings" w:hAnsi="Wingdings" w:hint="default"/>
      </w:rPr>
    </w:lvl>
    <w:lvl w:ilvl="7" w:tplc="F8823830" w:tentative="1">
      <w:start w:val="1"/>
      <w:numFmt w:val="bullet"/>
      <w:lvlText w:val=""/>
      <w:lvlJc w:val="left"/>
      <w:pPr>
        <w:tabs>
          <w:tab w:val="num" w:pos="5760"/>
        </w:tabs>
        <w:ind w:left="5760" w:hanging="360"/>
      </w:pPr>
      <w:rPr>
        <w:rFonts w:ascii="Wingdings" w:hAnsi="Wingdings" w:hint="default"/>
      </w:rPr>
    </w:lvl>
    <w:lvl w:ilvl="8" w:tplc="04627B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DF43F2"/>
    <w:multiLevelType w:val="hybridMultilevel"/>
    <w:tmpl w:val="09C62E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B61583"/>
    <w:multiLevelType w:val="hybridMultilevel"/>
    <w:tmpl w:val="F23EC182"/>
    <w:lvl w:ilvl="0" w:tplc="8B78D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71030E"/>
    <w:multiLevelType w:val="hybridMultilevel"/>
    <w:tmpl w:val="BBA8BA62"/>
    <w:lvl w:ilvl="0" w:tplc="B2FE572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CD1926"/>
    <w:multiLevelType w:val="hybridMultilevel"/>
    <w:tmpl w:val="1E26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94441"/>
    <w:multiLevelType w:val="hybridMultilevel"/>
    <w:tmpl w:val="FBDCEA5A"/>
    <w:lvl w:ilvl="0" w:tplc="730C05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66F79D3"/>
    <w:multiLevelType w:val="hybridMultilevel"/>
    <w:tmpl w:val="290C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61CCD"/>
    <w:multiLevelType w:val="hybridMultilevel"/>
    <w:tmpl w:val="30A4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54895"/>
    <w:multiLevelType w:val="hybridMultilevel"/>
    <w:tmpl w:val="F8E64B64"/>
    <w:lvl w:ilvl="0" w:tplc="3E50F61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FED243B"/>
    <w:multiLevelType w:val="hybridMultilevel"/>
    <w:tmpl w:val="FB8C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C7060"/>
    <w:multiLevelType w:val="hybridMultilevel"/>
    <w:tmpl w:val="03F67434"/>
    <w:lvl w:ilvl="0" w:tplc="CC76598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2B00DD3"/>
    <w:multiLevelType w:val="hybridMultilevel"/>
    <w:tmpl w:val="028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90736"/>
    <w:multiLevelType w:val="hybridMultilevel"/>
    <w:tmpl w:val="26BED192"/>
    <w:lvl w:ilvl="0" w:tplc="571E9F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6D2238"/>
    <w:multiLevelType w:val="hybridMultilevel"/>
    <w:tmpl w:val="7A48ACFC"/>
    <w:lvl w:ilvl="0" w:tplc="9682A0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AA56F80"/>
    <w:multiLevelType w:val="hybridMultilevel"/>
    <w:tmpl w:val="A134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C34C0"/>
    <w:multiLevelType w:val="hybridMultilevel"/>
    <w:tmpl w:val="47C00CFA"/>
    <w:lvl w:ilvl="0" w:tplc="023649F0">
      <w:start w:val="1"/>
      <w:numFmt w:val="upperRoman"/>
      <w:lvlText w:val="%1."/>
      <w:lvlJc w:val="left"/>
      <w:pPr>
        <w:tabs>
          <w:tab w:val="num" w:pos="1440"/>
        </w:tabs>
        <w:ind w:left="1440" w:hanging="720"/>
      </w:pPr>
      <w:rPr>
        <w:rFonts w:hint="default"/>
      </w:rPr>
    </w:lvl>
    <w:lvl w:ilvl="1" w:tplc="1C7AD1D8">
      <w:start w:val="1"/>
      <w:numFmt w:val="upp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D8D5147"/>
    <w:multiLevelType w:val="hybridMultilevel"/>
    <w:tmpl w:val="DC66B7F4"/>
    <w:lvl w:ilvl="0" w:tplc="4546D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2"/>
  </w:num>
  <w:num w:numId="3">
    <w:abstractNumId w:val="7"/>
  </w:num>
  <w:num w:numId="4">
    <w:abstractNumId w:val="11"/>
  </w:num>
  <w:num w:numId="5">
    <w:abstractNumId w:val="35"/>
  </w:num>
  <w:num w:numId="6">
    <w:abstractNumId w:val="30"/>
  </w:num>
  <w:num w:numId="7">
    <w:abstractNumId w:val="2"/>
  </w:num>
  <w:num w:numId="8">
    <w:abstractNumId w:val="16"/>
  </w:num>
  <w:num w:numId="9">
    <w:abstractNumId w:val="13"/>
  </w:num>
  <w:num w:numId="10">
    <w:abstractNumId w:val="1"/>
  </w:num>
  <w:num w:numId="11">
    <w:abstractNumId w:val="20"/>
  </w:num>
  <w:num w:numId="12">
    <w:abstractNumId w:val="19"/>
  </w:num>
  <w:num w:numId="13">
    <w:abstractNumId w:val="37"/>
  </w:num>
  <w:num w:numId="14">
    <w:abstractNumId w:val="23"/>
  </w:num>
  <w:num w:numId="15">
    <w:abstractNumId w:val="10"/>
  </w:num>
  <w:num w:numId="16">
    <w:abstractNumId w:val="25"/>
  </w:num>
  <w:num w:numId="17">
    <w:abstractNumId w:val="27"/>
  </w:num>
  <w:num w:numId="18">
    <w:abstractNumId w:val="21"/>
  </w:num>
  <w:num w:numId="19">
    <w:abstractNumId w:val="12"/>
  </w:num>
  <w:num w:numId="20">
    <w:abstractNumId w:val="24"/>
  </w:num>
  <w:num w:numId="21">
    <w:abstractNumId w:val="38"/>
  </w:num>
  <w:num w:numId="22">
    <w:abstractNumId w:val="36"/>
  </w:num>
  <w:num w:numId="23">
    <w:abstractNumId w:val="3"/>
  </w:num>
  <w:num w:numId="24">
    <w:abstractNumId w:val="26"/>
  </w:num>
  <w:num w:numId="25">
    <w:abstractNumId w:val="28"/>
  </w:num>
  <w:num w:numId="26">
    <w:abstractNumId w:val="33"/>
  </w:num>
  <w:num w:numId="27">
    <w:abstractNumId w:val="8"/>
  </w:num>
  <w:num w:numId="28">
    <w:abstractNumId w:val="9"/>
  </w:num>
  <w:num w:numId="29">
    <w:abstractNumId w:val="4"/>
  </w:num>
  <w:num w:numId="30">
    <w:abstractNumId w:val="17"/>
  </w:num>
  <w:num w:numId="31">
    <w:abstractNumId w:val="18"/>
  </w:num>
  <w:num w:numId="32">
    <w:abstractNumId w:val="29"/>
  </w:num>
  <w:num w:numId="33">
    <w:abstractNumId w:val="0"/>
  </w:num>
  <w:num w:numId="34">
    <w:abstractNumId w:val="34"/>
  </w:num>
  <w:num w:numId="35">
    <w:abstractNumId w:val="15"/>
  </w:num>
  <w:num w:numId="36">
    <w:abstractNumId w:val="31"/>
  </w:num>
  <w:num w:numId="37">
    <w:abstractNumId w:val="22"/>
  </w:num>
  <w:num w:numId="38">
    <w:abstractNumId w:val="1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37"/>
    <w:rsid w:val="00017390"/>
    <w:rsid w:val="00023EF5"/>
    <w:rsid w:val="000317C7"/>
    <w:rsid w:val="00033EF9"/>
    <w:rsid w:val="00044A76"/>
    <w:rsid w:val="0004598D"/>
    <w:rsid w:val="00050192"/>
    <w:rsid w:val="00061150"/>
    <w:rsid w:val="0006483B"/>
    <w:rsid w:val="00067DF8"/>
    <w:rsid w:val="000722F4"/>
    <w:rsid w:val="0007512E"/>
    <w:rsid w:val="000754DB"/>
    <w:rsid w:val="00075D7C"/>
    <w:rsid w:val="00082AB2"/>
    <w:rsid w:val="000842A4"/>
    <w:rsid w:val="000934C9"/>
    <w:rsid w:val="00097DBD"/>
    <w:rsid w:val="000A1821"/>
    <w:rsid w:val="000A3A50"/>
    <w:rsid w:val="000B0274"/>
    <w:rsid w:val="000E39A1"/>
    <w:rsid w:val="000E3CBF"/>
    <w:rsid w:val="000E62D3"/>
    <w:rsid w:val="000F687C"/>
    <w:rsid w:val="00101BC6"/>
    <w:rsid w:val="00106FCA"/>
    <w:rsid w:val="00110DC4"/>
    <w:rsid w:val="0011105D"/>
    <w:rsid w:val="00112AE6"/>
    <w:rsid w:val="00113C37"/>
    <w:rsid w:val="001216A6"/>
    <w:rsid w:val="00147592"/>
    <w:rsid w:val="0016446B"/>
    <w:rsid w:val="00185AE7"/>
    <w:rsid w:val="0018651C"/>
    <w:rsid w:val="00192654"/>
    <w:rsid w:val="00193506"/>
    <w:rsid w:val="001953EE"/>
    <w:rsid w:val="001B096A"/>
    <w:rsid w:val="001C6B60"/>
    <w:rsid w:val="001C6D9C"/>
    <w:rsid w:val="001D1CD6"/>
    <w:rsid w:val="001D2151"/>
    <w:rsid w:val="001D330B"/>
    <w:rsid w:val="001D5D9D"/>
    <w:rsid w:val="001F03DB"/>
    <w:rsid w:val="00205665"/>
    <w:rsid w:val="002077FB"/>
    <w:rsid w:val="00216EB0"/>
    <w:rsid w:val="00220B61"/>
    <w:rsid w:val="0022358A"/>
    <w:rsid w:val="00243444"/>
    <w:rsid w:val="0027682E"/>
    <w:rsid w:val="002B0105"/>
    <w:rsid w:val="002C3127"/>
    <w:rsid w:val="002C70BD"/>
    <w:rsid w:val="002D3AC0"/>
    <w:rsid w:val="002E1C95"/>
    <w:rsid w:val="002E4097"/>
    <w:rsid w:val="002E625F"/>
    <w:rsid w:val="002E6623"/>
    <w:rsid w:val="002F4282"/>
    <w:rsid w:val="0030196C"/>
    <w:rsid w:val="0032196D"/>
    <w:rsid w:val="00334D7C"/>
    <w:rsid w:val="00340D38"/>
    <w:rsid w:val="00342580"/>
    <w:rsid w:val="0034666A"/>
    <w:rsid w:val="00350CFB"/>
    <w:rsid w:val="0035694C"/>
    <w:rsid w:val="00360890"/>
    <w:rsid w:val="00361BB9"/>
    <w:rsid w:val="003639C6"/>
    <w:rsid w:val="0037305F"/>
    <w:rsid w:val="00381D61"/>
    <w:rsid w:val="00384634"/>
    <w:rsid w:val="00384F05"/>
    <w:rsid w:val="00386732"/>
    <w:rsid w:val="003A144A"/>
    <w:rsid w:val="003A7685"/>
    <w:rsid w:val="003B2054"/>
    <w:rsid w:val="003C0CC3"/>
    <w:rsid w:val="003C7AF4"/>
    <w:rsid w:val="003D0F31"/>
    <w:rsid w:val="003D1E5F"/>
    <w:rsid w:val="003E091D"/>
    <w:rsid w:val="003F1268"/>
    <w:rsid w:val="003F3646"/>
    <w:rsid w:val="003F7AD9"/>
    <w:rsid w:val="004252E5"/>
    <w:rsid w:val="00425FC1"/>
    <w:rsid w:val="00445AAE"/>
    <w:rsid w:val="004567C9"/>
    <w:rsid w:val="00470161"/>
    <w:rsid w:val="00471629"/>
    <w:rsid w:val="004A1CF4"/>
    <w:rsid w:val="004A6572"/>
    <w:rsid w:val="004B2945"/>
    <w:rsid w:val="004C40A2"/>
    <w:rsid w:val="004C641B"/>
    <w:rsid w:val="004C7BBB"/>
    <w:rsid w:val="004D2046"/>
    <w:rsid w:val="004D3D5B"/>
    <w:rsid w:val="004D478D"/>
    <w:rsid w:val="004D4E71"/>
    <w:rsid w:val="004D608F"/>
    <w:rsid w:val="004E430E"/>
    <w:rsid w:val="004F29DF"/>
    <w:rsid w:val="00501F14"/>
    <w:rsid w:val="00507CE5"/>
    <w:rsid w:val="005202E3"/>
    <w:rsid w:val="00533412"/>
    <w:rsid w:val="00536080"/>
    <w:rsid w:val="00542793"/>
    <w:rsid w:val="00543CE9"/>
    <w:rsid w:val="0057242B"/>
    <w:rsid w:val="00576B39"/>
    <w:rsid w:val="00594E74"/>
    <w:rsid w:val="005A466F"/>
    <w:rsid w:val="005B68AF"/>
    <w:rsid w:val="005C4374"/>
    <w:rsid w:val="005D4199"/>
    <w:rsid w:val="005D6C5E"/>
    <w:rsid w:val="005D79A4"/>
    <w:rsid w:val="005F0B76"/>
    <w:rsid w:val="005F3CB9"/>
    <w:rsid w:val="005F6E98"/>
    <w:rsid w:val="0060427A"/>
    <w:rsid w:val="00620A37"/>
    <w:rsid w:val="00627A7B"/>
    <w:rsid w:val="00635FAF"/>
    <w:rsid w:val="00651EFC"/>
    <w:rsid w:val="00656748"/>
    <w:rsid w:val="00662F46"/>
    <w:rsid w:val="0066753C"/>
    <w:rsid w:val="006962EC"/>
    <w:rsid w:val="006B4B7A"/>
    <w:rsid w:val="006C11AD"/>
    <w:rsid w:val="006C6CDC"/>
    <w:rsid w:val="006D68E5"/>
    <w:rsid w:val="006E01A5"/>
    <w:rsid w:val="0074072A"/>
    <w:rsid w:val="00746246"/>
    <w:rsid w:val="00756C00"/>
    <w:rsid w:val="007577BF"/>
    <w:rsid w:val="00764F76"/>
    <w:rsid w:val="00773CCD"/>
    <w:rsid w:val="00776380"/>
    <w:rsid w:val="00776876"/>
    <w:rsid w:val="007B1500"/>
    <w:rsid w:val="007C5B1D"/>
    <w:rsid w:val="007C6848"/>
    <w:rsid w:val="007D0223"/>
    <w:rsid w:val="007D2435"/>
    <w:rsid w:val="007D64F8"/>
    <w:rsid w:val="007D7438"/>
    <w:rsid w:val="00813555"/>
    <w:rsid w:val="00814207"/>
    <w:rsid w:val="008159FF"/>
    <w:rsid w:val="008249E5"/>
    <w:rsid w:val="00826410"/>
    <w:rsid w:val="00840EB8"/>
    <w:rsid w:val="00853D64"/>
    <w:rsid w:val="00862317"/>
    <w:rsid w:val="0087299E"/>
    <w:rsid w:val="0088004C"/>
    <w:rsid w:val="00883E44"/>
    <w:rsid w:val="00894B47"/>
    <w:rsid w:val="008A3D39"/>
    <w:rsid w:val="008B15C3"/>
    <w:rsid w:val="008C7389"/>
    <w:rsid w:val="008D5ABD"/>
    <w:rsid w:val="008F0079"/>
    <w:rsid w:val="008F6E4C"/>
    <w:rsid w:val="00901B74"/>
    <w:rsid w:val="00906B27"/>
    <w:rsid w:val="009233DC"/>
    <w:rsid w:val="0093123A"/>
    <w:rsid w:val="00933377"/>
    <w:rsid w:val="00937E8E"/>
    <w:rsid w:val="00952F0E"/>
    <w:rsid w:val="00964D54"/>
    <w:rsid w:val="009737F9"/>
    <w:rsid w:val="00974218"/>
    <w:rsid w:val="00975DBA"/>
    <w:rsid w:val="00976127"/>
    <w:rsid w:val="00983FE8"/>
    <w:rsid w:val="009A156E"/>
    <w:rsid w:val="009A177C"/>
    <w:rsid w:val="009A1C56"/>
    <w:rsid w:val="009B0CF8"/>
    <w:rsid w:val="009D2627"/>
    <w:rsid w:val="009E4C58"/>
    <w:rsid w:val="009E77B1"/>
    <w:rsid w:val="009F18BB"/>
    <w:rsid w:val="009F3126"/>
    <w:rsid w:val="009F5B65"/>
    <w:rsid w:val="009F6535"/>
    <w:rsid w:val="00A0695E"/>
    <w:rsid w:val="00A232F8"/>
    <w:rsid w:val="00A25839"/>
    <w:rsid w:val="00A40033"/>
    <w:rsid w:val="00A413D0"/>
    <w:rsid w:val="00A50B9B"/>
    <w:rsid w:val="00A52D6A"/>
    <w:rsid w:val="00A6446F"/>
    <w:rsid w:val="00A76C83"/>
    <w:rsid w:val="00A77863"/>
    <w:rsid w:val="00A84AE4"/>
    <w:rsid w:val="00A91AB4"/>
    <w:rsid w:val="00AA423D"/>
    <w:rsid w:val="00AB1109"/>
    <w:rsid w:val="00AB33AD"/>
    <w:rsid w:val="00AB482E"/>
    <w:rsid w:val="00AC0F0C"/>
    <w:rsid w:val="00AD79C2"/>
    <w:rsid w:val="00AF528B"/>
    <w:rsid w:val="00B02E25"/>
    <w:rsid w:val="00B14C13"/>
    <w:rsid w:val="00B51A34"/>
    <w:rsid w:val="00B53C48"/>
    <w:rsid w:val="00B54A99"/>
    <w:rsid w:val="00B5527E"/>
    <w:rsid w:val="00B557D9"/>
    <w:rsid w:val="00B7217F"/>
    <w:rsid w:val="00B7483B"/>
    <w:rsid w:val="00B7495E"/>
    <w:rsid w:val="00B77FBC"/>
    <w:rsid w:val="00B8276E"/>
    <w:rsid w:val="00B90E37"/>
    <w:rsid w:val="00B921B5"/>
    <w:rsid w:val="00B92904"/>
    <w:rsid w:val="00B95A79"/>
    <w:rsid w:val="00B96F16"/>
    <w:rsid w:val="00BA0F06"/>
    <w:rsid w:val="00BB04C8"/>
    <w:rsid w:val="00BD6C4F"/>
    <w:rsid w:val="00BD7691"/>
    <w:rsid w:val="00BE2C65"/>
    <w:rsid w:val="00BF200C"/>
    <w:rsid w:val="00BF71AA"/>
    <w:rsid w:val="00C05B94"/>
    <w:rsid w:val="00C14995"/>
    <w:rsid w:val="00C31232"/>
    <w:rsid w:val="00C3556D"/>
    <w:rsid w:val="00C44438"/>
    <w:rsid w:val="00C46507"/>
    <w:rsid w:val="00C70308"/>
    <w:rsid w:val="00C72671"/>
    <w:rsid w:val="00C75550"/>
    <w:rsid w:val="00C77974"/>
    <w:rsid w:val="00C83674"/>
    <w:rsid w:val="00C86F22"/>
    <w:rsid w:val="00C93BED"/>
    <w:rsid w:val="00CA028B"/>
    <w:rsid w:val="00CA66B1"/>
    <w:rsid w:val="00CB402B"/>
    <w:rsid w:val="00CC4FD0"/>
    <w:rsid w:val="00CD0EC2"/>
    <w:rsid w:val="00CD5875"/>
    <w:rsid w:val="00CE03C0"/>
    <w:rsid w:val="00CE0421"/>
    <w:rsid w:val="00CE5458"/>
    <w:rsid w:val="00D045AA"/>
    <w:rsid w:val="00D06D56"/>
    <w:rsid w:val="00D12EFE"/>
    <w:rsid w:val="00D24FC8"/>
    <w:rsid w:val="00D35167"/>
    <w:rsid w:val="00D4751C"/>
    <w:rsid w:val="00D55794"/>
    <w:rsid w:val="00D564D5"/>
    <w:rsid w:val="00D5768B"/>
    <w:rsid w:val="00D6027E"/>
    <w:rsid w:val="00D6291F"/>
    <w:rsid w:val="00D65B21"/>
    <w:rsid w:val="00D76826"/>
    <w:rsid w:val="00D907E5"/>
    <w:rsid w:val="00D93CA5"/>
    <w:rsid w:val="00DB23EA"/>
    <w:rsid w:val="00DC5E52"/>
    <w:rsid w:val="00DC7310"/>
    <w:rsid w:val="00DF174B"/>
    <w:rsid w:val="00DF5CC8"/>
    <w:rsid w:val="00DF7279"/>
    <w:rsid w:val="00E20AED"/>
    <w:rsid w:val="00E21913"/>
    <w:rsid w:val="00E260A2"/>
    <w:rsid w:val="00E47A40"/>
    <w:rsid w:val="00E67D8E"/>
    <w:rsid w:val="00E85A75"/>
    <w:rsid w:val="00E96A8B"/>
    <w:rsid w:val="00EA2232"/>
    <w:rsid w:val="00EA4235"/>
    <w:rsid w:val="00EA56C6"/>
    <w:rsid w:val="00EC59E1"/>
    <w:rsid w:val="00EF6F9F"/>
    <w:rsid w:val="00F04D4A"/>
    <w:rsid w:val="00F1732E"/>
    <w:rsid w:val="00F3451D"/>
    <w:rsid w:val="00F56BDA"/>
    <w:rsid w:val="00F57D54"/>
    <w:rsid w:val="00F73043"/>
    <w:rsid w:val="00F76CBD"/>
    <w:rsid w:val="00F821A8"/>
    <w:rsid w:val="00F82654"/>
    <w:rsid w:val="00F87ACE"/>
    <w:rsid w:val="00FA0DBA"/>
    <w:rsid w:val="00FA14BB"/>
    <w:rsid w:val="00FA7A8E"/>
    <w:rsid w:val="00FB0DB7"/>
    <w:rsid w:val="00FB56AB"/>
    <w:rsid w:val="00FC0C5D"/>
    <w:rsid w:val="00FC4CEF"/>
    <w:rsid w:val="00FD1D3F"/>
    <w:rsid w:val="00FE3F1B"/>
    <w:rsid w:val="00FE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8A8B8"/>
  <w15:docId w15:val="{F85BE232-5FC5-44E9-8D88-DF3CF64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91D"/>
    <w:rPr>
      <w:sz w:val="24"/>
      <w:szCs w:val="24"/>
    </w:rPr>
  </w:style>
  <w:style w:type="paragraph" w:styleId="Heading3">
    <w:name w:val="heading 3"/>
    <w:basedOn w:val="Normal"/>
    <w:qFormat/>
    <w:rsid w:val="004C7B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1D61"/>
    <w:rPr>
      <w:color w:val="009999"/>
      <w:u w:val="single"/>
    </w:rPr>
  </w:style>
  <w:style w:type="paragraph" w:customStyle="1" w:styleId="style2">
    <w:name w:val="style2"/>
    <w:basedOn w:val="Normal"/>
    <w:rsid w:val="00381D61"/>
    <w:pPr>
      <w:spacing w:before="100" w:beforeAutospacing="1" w:after="100" w:afterAutospacing="1"/>
    </w:pPr>
    <w:rPr>
      <w:sz w:val="27"/>
      <w:szCs w:val="27"/>
    </w:rPr>
  </w:style>
  <w:style w:type="paragraph" w:styleId="NormalWeb">
    <w:name w:val="Normal (Web)"/>
    <w:basedOn w:val="Normal"/>
    <w:rsid w:val="00381D61"/>
    <w:pPr>
      <w:spacing w:before="100" w:beforeAutospacing="1" w:after="100" w:afterAutospacing="1"/>
    </w:pPr>
  </w:style>
  <w:style w:type="character" w:styleId="Emphasis">
    <w:name w:val="Emphasis"/>
    <w:uiPriority w:val="20"/>
    <w:qFormat/>
    <w:rsid w:val="00381D61"/>
    <w:rPr>
      <w:i/>
      <w:iCs/>
    </w:rPr>
  </w:style>
  <w:style w:type="table" w:styleId="TableGrid">
    <w:name w:val="Table Grid"/>
    <w:basedOn w:val="TableNormal"/>
    <w:rsid w:val="000E6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16A6"/>
    <w:pPr>
      <w:tabs>
        <w:tab w:val="center" w:pos="4320"/>
        <w:tab w:val="right" w:pos="8640"/>
      </w:tabs>
    </w:pPr>
  </w:style>
  <w:style w:type="character" w:styleId="PageNumber">
    <w:name w:val="page number"/>
    <w:basedOn w:val="DefaultParagraphFont"/>
    <w:rsid w:val="001216A6"/>
  </w:style>
  <w:style w:type="character" w:customStyle="1" w:styleId="mw-headline">
    <w:name w:val="mw-headline"/>
    <w:basedOn w:val="DefaultParagraphFont"/>
    <w:rsid w:val="004C7BBB"/>
  </w:style>
  <w:style w:type="character" w:styleId="HTMLTypewriter">
    <w:name w:val="HTML Typewriter"/>
    <w:rsid w:val="004C7BBB"/>
    <w:rPr>
      <w:rFonts w:ascii="Courier New" w:eastAsia="SimSun" w:hAnsi="Courier New" w:cs="Courier New"/>
      <w:sz w:val="20"/>
      <w:szCs w:val="20"/>
    </w:rPr>
  </w:style>
  <w:style w:type="paragraph" w:styleId="BalloonText">
    <w:name w:val="Balloon Text"/>
    <w:basedOn w:val="Normal"/>
    <w:link w:val="BalloonTextChar"/>
    <w:rsid w:val="00D24FC8"/>
    <w:rPr>
      <w:rFonts w:ascii="Tahoma" w:hAnsi="Tahoma"/>
      <w:sz w:val="16"/>
      <w:szCs w:val="16"/>
      <w:lang w:val="x-none" w:eastAsia="x-none"/>
    </w:rPr>
  </w:style>
  <w:style w:type="character" w:customStyle="1" w:styleId="BalloonTextChar">
    <w:name w:val="Balloon Text Char"/>
    <w:link w:val="BalloonText"/>
    <w:rsid w:val="00D24FC8"/>
    <w:rPr>
      <w:rFonts w:ascii="Tahoma" w:hAnsi="Tahoma" w:cs="Tahoma"/>
      <w:sz w:val="16"/>
      <w:szCs w:val="16"/>
    </w:rPr>
  </w:style>
  <w:style w:type="paragraph" w:styleId="ListParagraph">
    <w:name w:val="List Paragraph"/>
    <w:basedOn w:val="Normal"/>
    <w:uiPriority w:val="34"/>
    <w:qFormat/>
    <w:rsid w:val="003B20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2215">
      <w:bodyDiv w:val="1"/>
      <w:marLeft w:val="0"/>
      <w:marRight w:val="0"/>
      <w:marTop w:val="0"/>
      <w:marBottom w:val="0"/>
      <w:divBdr>
        <w:top w:val="none" w:sz="0" w:space="0" w:color="auto"/>
        <w:left w:val="none" w:sz="0" w:space="0" w:color="auto"/>
        <w:bottom w:val="none" w:sz="0" w:space="0" w:color="auto"/>
        <w:right w:val="none" w:sz="0" w:space="0" w:color="auto"/>
      </w:divBdr>
    </w:div>
    <w:div w:id="930625439">
      <w:bodyDiv w:val="1"/>
      <w:marLeft w:val="0"/>
      <w:marRight w:val="0"/>
      <w:marTop w:val="0"/>
      <w:marBottom w:val="0"/>
      <w:divBdr>
        <w:top w:val="none" w:sz="0" w:space="0" w:color="auto"/>
        <w:left w:val="none" w:sz="0" w:space="0" w:color="auto"/>
        <w:bottom w:val="none" w:sz="0" w:space="0" w:color="auto"/>
        <w:right w:val="none" w:sz="0" w:space="0" w:color="auto"/>
      </w:divBdr>
      <w:divsChild>
        <w:div w:id="917666799">
          <w:marLeft w:val="0"/>
          <w:marRight w:val="0"/>
          <w:marTop w:val="0"/>
          <w:marBottom w:val="0"/>
          <w:divBdr>
            <w:top w:val="none" w:sz="0" w:space="0" w:color="auto"/>
            <w:left w:val="none" w:sz="0" w:space="0" w:color="auto"/>
            <w:bottom w:val="none" w:sz="0" w:space="0" w:color="auto"/>
            <w:right w:val="none" w:sz="0" w:space="0" w:color="auto"/>
          </w:divBdr>
          <w:divsChild>
            <w:div w:id="2029794205">
              <w:marLeft w:val="150"/>
              <w:marRight w:val="600"/>
              <w:marTop w:val="0"/>
              <w:marBottom w:val="0"/>
              <w:divBdr>
                <w:top w:val="none" w:sz="0" w:space="0" w:color="auto"/>
                <w:left w:val="none" w:sz="0" w:space="0" w:color="auto"/>
                <w:bottom w:val="none" w:sz="0" w:space="0" w:color="auto"/>
                <w:right w:val="none" w:sz="0" w:space="0" w:color="auto"/>
              </w:divBdr>
              <w:divsChild>
                <w:div w:id="681204235">
                  <w:marLeft w:val="1800"/>
                  <w:marRight w:val="690"/>
                  <w:marTop w:val="0"/>
                  <w:marBottom w:val="0"/>
                  <w:divBdr>
                    <w:top w:val="single" w:sz="12" w:space="0" w:color="FFFFFF"/>
                    <w:left w:val="single" w:sz="12" w:space="0" w:color="FFFFFF"/>
                    <w:bottom w:val="single" w:sz="12" w:space="0" w:color="FFFFFF"/>
                    <w:right w:val="single" w:sz="12" w:space="0" w:color="FFFFFF"/>
                  </w:divBdr>
                  <w:divsChild>
                    <w:div w:id="920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00219">
      <w:bodyDiv w:val="1"/>
      <w:marLeft w:val="0"/>
      <w:marRight w:val="0"/>
      <w:marTop w:val="0"/>
      <w:marBottom w:val="0"/>
      <w:divBdr>
        <w:top w:val="none" w:sz="0" w:space="0" w:color="auto"/>
        <w:left w:val="none" w:sz="0" w:space="0" w:color="auto"/>
        <w:bottom w:val="none" w:sz="0" w:space="0" w:color="auto"/>
        <w:right w:val="none" w:sz="0" w:space="0" w:color="auto"/>
      </w:divBdr>
    </w:div>
    <w:div w:id="1119491945">
      <w:bodyDiv w:val="1"/>
      <w:marLeft w:val="0"/>
      <w:marRight w:val="0"/>
      <w:marTop w:val="0"/>
      <w:marBottom w:val="0"/>
      <w:divBdr>
        <w:top w:val="none" w:sz="0" w:space="0" w:color="auto"/>
        <w:left w:val="none" w:sz="0" w:space="0" w:color="auto"/>
        <w:bottom w:val="none" w:sz="0" w:space="0" w:color="auto"/>
        <w:right w:val="none" w:sz="0" w:space="0" w:color="auto"/>
      </w:divBdr>
      <w:divsChild>
        <w:div w:id="330521765">
          <w:marLeft w:val="0"/>
          <w:marRight w:val="0"/>
          <w:marTop w:val="0"/>
          <w:marBottom w:val="0"/>
          <w:divBdr>
            <w:top w:val="none" w:sz="0" w:space="0" w:color="auto"/>
            <w:left w:val="none" w:sz="0" w:space="0" w:color="auto"/>
            <w:bottom w:val="none" w:sz="0" w:space="0" w:color="auto"/>
            <w:right w:val="none" w:sz="0" w:space="0" w:color="auto"/>
          </w:divBdr>
        </w:div>
      </w:divsChild>
    </w:div>
    <w:div w:id="1297683495">
      <w:bodyDiv w:val="1"/>
      <w:marLeft w:val="0"/>
      <w:marRight w:val="0"/>
      <w:marTop w:val="0"/>
      <w:marBottom w:val="0"/>
      <w:divBdr>
        <w:top w:val="none" w:sz="0" w:space="0" w:color="auto"/>
        <w:left w:val="none" w:sz="0" w:space="0" w:color="auto"/>
        <w:bottom w:val="none" w:sz="0" w:space="0" w:color="auto"/>
        <w:right w:val="none" w:sz="0" w:space="0" w:color="auto"/>
      </w:divBdr>
    </w:div>
    <w:div w:id="1382947011">
      <w:bodyDiv w:val="1"/>
      <w:marLeft w:val="0"/>
      <w:marRight w:val="0"/>
      <w:marTop w:val="0"/>
      <w:marBottom w:val="0"/>
      <w:divBdr>
        <w:top w:val="none" w:sz="0" w:space="0" w:color="auto"/>
        <w:left w:val="none" w:sz="0" w:space="0" w:color="auto"/>
        <w:bottom w:val="none" w:sz="0" w:space="0" w:color="auto"/>
        <w:right w:val="none" w:sz="0" w:space="0" w:color="auto"/>
      </w:divBdr>
      <w:divsChild>
        <w:div w:id="278529216">
          <w:marLeft w:val="547"/>
          <w:marRight w:val="0"/>
          <w:marTop w:val="0"/>
          <w:marBottom w:val="0"/>
          <w:divBdr>
            <w:top w:val="none" w:sz="0" w:space="0" w:color="auto"/>
            <w:left w:val="none" w:sz="0" w:space="0" w:color="auto"/>
            <w:bottom w:val="none" w:sz="0" w:space="0" w:color="auto"/>
            <w:right w:val="none" w:sz="0" w:space="0" w:color="auto"/>
          </w:divBdr>
        </w:div>
      </w:divsChild>
    </w:div>
    <w:div w:id="2137411925">
      <w:bodyDiv w:val="1"/>
      <w:marLeft w:val="0"/>
      <w:marRight w:val="0"/>
      <w:marTop w:val="0"/>
      <w:marBottom w:val="0"/>
      <w:divBdr>
        <w:top w:val="none" w:sz="0" w:space="0" w:color="auto"/>
        <w:left w:val="none" w:sz="0" w:space="0" w:color="auto"/>
        <w:bottom w:val="none" w:sz="0" w:space="0" w:color="auto"/>
        <w:right w:val="none" w:sz="0" w:space="0" w:color="auto"/>
      </w:divBdr>
      <w:divsChild>
        <w:div w:id="105657367">
          <w:marLeft w:val="0"/>
          <w:marRight w:val="0"/>
          <w:marTop w:val="0"/>
          <w:marBottom w:val="0"/>
          <w:divBdr>
            <w:top w:val="none" w:sz="0" w:space="0" w:color="auto"/>
            <w:left w:val="none" w:sz="0" w:space="0" w:color="auto"/>
            <w:bottom w:val="none" w:sz="0" w:space="0" w:color="auto"/>
            <w:right w:val="none" w:sz="0" w:space="0" w:color="auto"/>
          </w:divBdr>
          <w:divsChild>
            <w:div w:id="352845951">
              <w:marLeft w:val="0"/>
              <w:marRight w:val="0"/>
              <w:marTop w:val="0"/>
              <w:marBottom w:val="0"/>
              <w:divBdr>
                <w:top w:val="none" w:sz="0" w:space="0" w:color="auto"/>
                <w:left w:val="none" w:sz="0" w:space="0" w:color="auto"/>
                <w:bottom w:val="none" w:sz="0" w:space="0" w:color="auto"/>
                <w:right w:val="none" w:sz="0" w:space="0" w:color="auto"/>
              </w:divBdr>
              <w:divsChild>
                <w:div w:id="563182251">
                  <w:marLeft w:val="0"/>
                  <w:marRight w:val="0"/>
                  <w:marTop w:val="0"/>
                  <w:marBottom w:val="0"/>
                  <w:divBdr>
                    <w:top w:val="none" w:sz="0" w:space="0" w:color="auto"/>
                    <w:left w:val="none" w:sz="0" w:space="0" w:color="auto"/>
                    <w:bottom w:val="none" w:sz="0" w:space="0" w:color="auto"/>
                    <w:right w:val="none" w:sz="0" w:space="0" w:color="auto"/>
                  </w:divBdr>
                  <w:divsChild>
                    <w:div w:id="1335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g\My%20Documents\UAkron\Fall%202011\Introduction%20to%20Linguistics\Quizzes\Phonetics%20and%20phonology%20quiz%20-%20answ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Phonetics and phonology quiz - answer</Template>
  <TotalTime>178</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Quiz 1</vt:lpstr>
    </vt:vector>
  </TitlesOfParts>
  <Company>TW International</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1</dc:title>
  <dc:creator>Sophos</dc:creator>
  <cp:lastModifiedBy>Natalie Feaser</cp:lastModifiedBy>
  <cp:revision>17</cp:revision>
  <cp:lastPrinted>2012-12-03T00:36:00Z</cp:lastPrinted>
  <dcterms:created xsi:type="dcterms:W3CDTF">2021-11-23T15:44:00Z</dcterms:created>
  <dcterms:modified xsi:type="dcterms:W3CDTF">2021-12-01T03:30:00Z</dcterms:modified>
</cp:coreProperties>
</file>